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B4" w:rsidRPr="0057457A" w:rsidRDefault="00AF64B4" w:rsidP="000E5D18">
      <w:pPr>
        <w:spacing w:line="276" w:lineRule="auto"/>
        <w:jc w:val="center"/>
        <w:rPr>
          <w:rFonts w:ascii="Roboto" w:eastAsiaTheme="minorHAnsi" w:hAnsi="Roboto" w:cstheme="minorBidi"/>
          <w:sz w:val="21"/>
          <w:szCs w:val="21"/>
          <w:lang w:eastAsia="en-US"/>
        </w:rPr>
      </w:pPr>
      <w:bookmarkStart w:id="0" w:name="_GoBack"/>
      <w:bookmarkEnd w:id="0"/>
      <w:r w:rsidRPr="0057457A">
        <w:rPr>
          <w:rFonts w:ascii="Roboto" w:eastAsia="Calibri" w:hAnsi="Roboto"/>
          <w:b/>
          <w:sz w:val="21"/>
          <w:szCs w:val="21"/>
        </w:rPr>
        <w:t xml:space="preserve">                                                                            </w:t>
      </w:r>
      <w:r w:rsidR="0057457A">
        <w:rPr>
          <w:rFonts w:ascii="Roboto" w:eastAsia="Calibri" w:hAnsi="Roboto"/>
          <w:b/>
          <w:sz w:val="21"/>
          <w:szCs w:val="21"/>
        </w:rPr>
        <w:t xml:space="preserve">                      </w:t>
      </w:r>
      <w:r w:rsidR="005033BF">
        <w:rPr>
          <w:rFonts w:ascii="Roboto" w:eastAsia="Calibri" w:hAnsi="Roboto"/>
          <w:b/>
          <w:sz w:val="21"/>
          <w:szCs w:val="21"/>
        </w:rPr>
        <w:t xml:space="preserve">   </w:t>
      </w:r>
      <w:r w:rsidRPr="0057457A">
        <w:rPr>
          <w:rFonts w:ascii="Roboto" w:eastAsia="Calibri" w:hAnsi="Roboto"/>
          <w:b/>
          <w:sz w:val="21"/>
          <w:szCs w:val="21"/>
        </w:rPr>
        <w:t xml:space="preserve">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Al Servizio per la Didattica </w:t>
      </w:r>
    </w:p>
    <w:p w:rsidR="009B1CD4" w:rsidRPr="0057457A" w:rsidRDefault="00AF64B4" w:rsidP="009B1CD4">
      <w:pPr>
        <w:jc w:val="center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                                                                                                                  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del Dipartimento di Giurisprudenza</w:t>
      </w:r>
    </w:p>
    <w:p w:rsidR="00AF64B4" w:rsidRPr="0057457A" w:rsidRDefault="00AF64B4" w:rsidP="009B1CD4">
      <w:pPr>
        <w:jc w:val="center"/>
        <w:rPr>
          <w:rFonts w:ascii="Roboto" w:eastAsiaTheme="minorHAnsi" w:hAnsi="Roboto" w:cstheme="minorBidi"/>
          <w:sz w:val="21"/>
          <w:szCs w:val="21"/>
          <w:lang w:eastAsia="en-US"/>
        </w:rPr>
      </w:pPr>
    </w:p>
    <w:p w:rsidR="009B1CD4" w:rsidRPr="0057457A" w:rsidRDefault="009B1CD4" w:rsidP="002931C9">
      <w:pPr>
        <w:spacing w:line="360" w:lineRule="auto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>Io sottoscritto……………………………………………………………………….</w:t>
      </w:r>
    </w:p>
    <w:p w:rsidR="009B1CD4" w:rsidRPr="0057457A" w:rsidRDefault="000E5D18" w:rsidP="002931C9">
      <w:pPr>
        <w:spacing w:line="360" w:lineRule="auto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n.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matricola…………</w:t>
      </w:r>
      <w:r w:rsidR="00CF6ABF" w:rsidRPr="0057457A">
        <w:rPr>
          <w:rFonts w:ascii="Roboto" w:eastAsiaTheme="minorHAnsi" w:hAnsi="Roboto" w:cstheme="minorBidi"/>
          <w:sz w:val="21"/>
          <w:szCs w:val="21"/>
          <w:lang w:eastAsia="en-US"/>
        </w:rPr>
        <w:t>…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……</w:t>
      </w:r>
    </w:p>
    <w:p w:rsidR="009B1CD4" w:rsidRPr="0057457A" w:rsidRDefault="002931C9" w:rsidP="002931C9">
      <w:pPr>
        <w:spacing w:line="360" w:lineRule="auto"/>
        <w:rPr>
          <w:rFonts w:ascii="Roboto" w:eastAsiaTheme="minorHAnsi" w:hAnsi="Roboto" w:cstheme="minorBidi"/>
          <w:sz w:val="21"/>
          <w:szCs w:val="21"/>
          <w:lang w:eastAsia="en-US"/>
        </w:rPr>
      </w:pPr>
      <w:r>
        <w:rPr>
          <w:rFonts w:ascii="Roboto" w:eastAsiaTheme="minorHAnsi" w:hAnsi="Roboto" w:cstheme="minorBidi"/>
          <w:sz w:val="21"/>
          <w:szCs w:val="21"/>
          <w:lang w:eastAsia="en-US"/>
        </w:rPr>
        <w:t xml:space="preserve">recapito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telefonico…………………………………indirizz</w:t>
      </w:r>
      <w:r>
        <w:rPr>
          <w:rFonts w:ascii="Roboto" w:eastAsiaTheme="minorHAnsi" w:hAnsi="Roboto" w:cstheme="minorBidi"/>
          <w:sz w:val="21"/>
          <w:szCs w:val="21"/>
          <w:lang w:eastAsia="en-US"/>
        </w:rPr>
        <w:t>o e-m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ail……………………………</w:t>
      </w:r>
      <w:r w:rsidR="005033BF">
        <w:rPr>
          <w:rFonts w:ascii="Roboto" w:eastAsiaTheme="minorHAnsi" w:hAnsi="Roboto" w:cstheme="minorBidi"/>
          <w:sz w:val="21"/>
          <w:szCs w:val="21"/>
          <w:lang w:eastAsia="en-US"/>
        </w:rPr>
        <w:t>…</w:t>
      </w:r>
      <w:proofErr w:type="gramStart"/>
      <w:r w:rsidR="005033BF">
        <w:rPr>
          <w:rFonts w:ascii="Roboto" w:eastAsiaTheme="minorHAnsi" w:hAnsi="Roboto" w:cstheme="minorBidi"/>
          <w:sz w:val="21"/>
          <w:szCs w:val="21"/>
          <w:lang w:eastAsia="en-US"/>
        </w:rPr>
        <w:t>…….</w:t>
      </w:r>
      <w:proofErr w:type="gramEnd"/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……</w:t>
      </w:r>
      <w:r>
        <w:rPr>
          <w:rFonts w:ascii="Roboto" w:eastAsiaTheme="minorHAnsi" w:hAnsi="Roboto" w:cstheme="minorBidi"/>
          <w:sz w:val="21"/>
          <w:szCs w:val="21"/>
          <w:lang w:eastAsia="en-US"/>
        </w:rPr>
        <w:t>…</w:t>
      </w:r>
    </w:p>
    <w:p w:rsidR="00AF64B4" w:rsidRPr="0057457A" w:rsidRDefault="009B1CD4" w:rsidP="006947D6">
      <w:pPr>
        <w:spacing w:before="120" w:line="360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iscritto al </w:t>
      </w:r>
    </w:p>
    <w:p w:rsidR="00AF64B4" w:rsidRPr="0057457A" w:rsidRDefault="00AF64B4" w:rsidP="00AF64B4">
      <w:pPr>
        <w:spacing w:before="120" w:line="276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/>
          <w:sz w:val="21"/>
          <w:szCs w:val="21"/>
          <w:lang w:eastAsia="en-US"/>
        </w:rPr>
        <w:t xml:space="preserve">                󠇟󠇟</w:t>
      </w: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IV anno del corso di laurea magistrale in Giurisprudenza</w:t>
      </w:r>
    </w:p>
    <w:p w:rsidR="00AF64B4" w:rsidRDefault="00AF64B4" w:rsidP="009A20F2">
      <w:pPr>
        <w:spacing w:before="120" w:line="276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/>
          <w:sz w:val="21"/>
          <w:szCs w:val="21"/>
          <w:lang w:eastAsia="en-US"/>
        </w:rPr>
        <w:t xml:space="preserve">                󠇟󠇟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V anno del corso di laurea magistrale in Giurisprudenza</w:t>
      </w:r>
    </w:p>
    <w:p w:rsidR="00222839" w:rsidRDefault="00222839" w:rsidP="00CF6ABF">
      <w:pPr>
        <w:spacing w:before="120" w:after="240" w:line="360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>
        <w:rPr>
          <w:rFonts w:ascii="Roboto" w:eastAsiaTheme="minorHAnsi" w:hAnsi="Roboto"/>
          <w:sz w:val="21"/>
          <w:szCs w:val="21"/>
          <w:lang w:eastAsia="en-US"/>
        </w:rPr>
        <w:t xml:space="preserve">                </w:t>
      </w:r>
      <w:r w:rsidRPr="0057457A">
        <w:rPr>
          <w:rFonts w:ascii="Roboto" w:eastAsiaTheme="minorHAnsi" w:hAnsi="Roboto"/>
          <w:sz w:val="21"/>
          <w:szCs w:val="21"/>
          <w:lang w:eastAsia="en-US"/>
        </w:rPr>
        <w:t>󠇟󠇟</w:t>
      </w:r>
      <w:r>
        <w:rPr>
          <w:rFonts w:ascii="Roboto" w:eastAsiaTheme="minorHAnsi" w:hAnsi="Roboto"/>
          <w:sz w:val="21"/>
          <w:szCs w:val="21"/>
          <w:lang w:eastAsia="en-US"/>
        </w:rPr>
        <w:t xml:space="preserve"> altro (specificare) ……………………………………………………………………</w:t>
      </w:r>
      <w:proofErr w:type="gramStart"/>
      <w:r>
        <w:rPr>
          <w:rFonts w:ascii="Roboto" w:eastAsiaTheme="minorHAnsi" w:hAnsi="Roboto"/>
          <w:sz w:val="21"/>
          <w:szCs w:val="21"/>
          <w:lang w:eastAsia="en-US"/>
        </w:rPr>
        <w:t>…….</w:t>
      </w:r>
      <w:proofErr w:type="gramEnd"/>
      <w:r>
        <w:rPr>
          <w:rFonts w:ascii="Roboto" w:eastAsiaTheme="minorHAnsi" w:hAnsi="Roboto"/>
          <w:sz w:val="21"/>
          <w:szCs w:val="21"/>
          <w:lang w:eastAsia="en-US"/>
        </w:rPr>
        <w:t>.</w:t>
      </w:r>
    </w:p>
    <w:p w:rsidR="009B1CD4" w:rsidRPr="0057457A" w:rsidRDefault="00AF64B4" w:rsidP="00222839">
      <w:pPr>
        <w:spacing w:before="120" w:after="240" w:line="360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>chiedo di poter inserire nel piano di studi la seguente clinica legale</w:t>
      </w:r>
      <w:r w:rsidR="000E5D18"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(indicare </w:t>
      </w:r>
      <w:r w:rsidR="000E5D18" w:rsidRPr="0057457A">
        <w:rPr>
          <w:rFonts w:ascii="Roboto" w:eastAsiaTheme="minorHAnsi" w:hAnsi="Roboto" w:cstheme="minorBidi"/>
          <w:sz w:val="21"/>
          <w:szCs w:val="21"/>
          <w:u w:val="single"/>
          <w:lang w:eastAsia="en-US"/>
        </w:rPr>
        <w:t>una sola</w:t>
      </w:r>
      <w:r w:rsidR="000E5D18"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clinica legale)</w:t>
      </w: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>:</w:t>
      </w:r>
    </w:p>
    <w:p w:rsidR="00AF64B4" w:rsidRPr="0057457A" w:rsidRDefault="00AF64B4" w:rsidP="00AF64B4">
      <w:pPr>
        <w:spacing w:before="120" w:line="276" w:lineRule="auto"/>
        <w:jc w:val="both"/>
        <w:rPr>
          <w:rFonts w:ascii="Roboto" w:hAnsi="Roboto"/>
          <w:sz w:val="21"/>
          <w:szCs w:val="21"/>
        </w:rPr>
      </w:pPr>
      <w:proofErr w:type="gramStart"/>
      <w:r w:rsidRPr="0057457A">
        <w:rPr>
          <w:rFonts w:ascii="Roboto" w:hAnsi="Roboto"/>
          <w:sz w:val="21"/>
          <w:szCs w:val="21"/>
        </w:rPr>
        <w:t>󠇟  Clinica</w:t>
      </w:r>
      <w:proofErr w:type="gramEnd"/>
      <w:r w:rsidRPr="0057457A">
        <w:rPr>
          <w:rFonts w:ascii="Roboto" w:hAnsi="Roboto"/>
          <w:sz w:val="21"/>
          <w:szCs w:val="21"/>
        </w:rPr>
        <w:t xml:space="preserve"> legale in materia di immigrazione (6 CFU)</w:t>
      </w:r>
    </w:p>
    <w:p w:rsidR="00AF64B4" w:rsidRPr="0057457A" w:rsidRDefault="00AF64B4" w:rsidP="00AF64B4">
      <w:pPr>
        <w:spacing w:before="120" w:line="276" w:lineRule="auto"/>
        <w:jc w:val="both"/>
        <w:rPr>
          <w:rFonts w:ascii="Roboto" w:hAnsi="Roboto"/>
          <w:sz w:val="21"/>
          <w:szCs w:val="21"/>
        </w:rPr>
      </w:pPr>
      <w:proofErr w:type="gramStart"/>
      <w:r w:rsidRPr="0057457A">
        <w:rPr>
          <w:rFonts w:ascii="Roboto" w:hAnsi="Roboto"/>
          <w:sz w:val="21"/>
          <w:szCs w:val="21"/>
        </w:rPr>
        <w:t>󠇟  Clinica</w:t>
      </w:r>
      <w:proofErr w:type="gramEnd"/>
      <w:r w:rsidRPr="0057457A">
        <w:rPr>
          <w:rFonts w:ascii="Roboto" w:hAnsi="Roboto"/>
          <w:sz w:val="21"/>
          <w:szCs w:val="21"/>
        </w:rPr>
        <w:t xml:space="preserve"> legale in diritti umani e inclusione sociale (6 CFU)</w:t>
      </w:r>
    </w:p>
    <w:p w:rsidR="00AF64B4" w:rsidRDefault="00AF64B4" w:rsidP="00AF64B4">
      <w:pPr>
        <w:spacing w:before="120" w:line="276" w:lineRule="auto"/>
        <w:jc w:val="both"/>
        <w:rPr>
          <w:rFonts w:ascii="Roboto" w:hAnsi="Roboto"/>
          <w:sz w:val="21"/>
          <w:szCs w:val="21"/>
        </w:rPr>
      </w:pPr>
      <w:proofErr w:type="gramStart"/>
      <w:r w:rsidRPr="0057457A">
        <w:rPr>
          <w:rFonts w:ascii="Roboto" w:hAnsi="Roboto"/>
          <w:sz w:val="21"/>
          <w:szCs w:val="21"/>
        </w:rPr>
        <w:t>󠇟</w:t>
      </w:r>
      <w:r w:rsidR="00CF4958">
        <w:rPr>
          <w:rFonts w:ascii="Roboto" w:hAnsi="Roboto"/>
          <w:sz w:val="21"/>
          <w:szCs w:val="21"/>
        </w:rPr>
        <w:t xml:space="preserve">  </w:t>
      </w:r>
      <w:r w:rsidR="00CF4958" w:rsidRPr="00CF4958">
        <w:rPr>
          <w:rFonts w:ascii="Roboto" w:hAnsi="Roboto"/>
          <w:sz w:val="21"/>
          <w:szCs w:val="21"/>
        </w:rPr>
        <w:t>Clinica</w:t>
      </w:r>
      <w:proofErr w:type="gramEnd"/>
      <w:r w:rsidR="00CF4958" w:rsidRPr="00CF4958">
        <w:rPr>
          <w:rFonts w:ascii="Roboto" w:hAnsi="Roboto"/>
          <w:sz w:val="21"/>
          <w:szCs w:val="21"/>
        </w:rPr>
        <w:t xml:space="preserve"> legale in ragionamento, discorso e scrittura giuridica </w:t>
      </w:r>
      <w:r w:rsidRPr="0057457A">
        <w:rPr>
          <w:rFonts w:ascii="Roboto" w:hAnsi="Roboto"/>
          <w:sz w:val="21"/>
          <w:szCs w:val="21"/>
        </w:rPr>
        <w:t>(3 CFU)</w:t>
      </w:r>
    </w:p>
    <w:p w:rsidR="00CF4958" w:rsidRDefault="00CF4958" w:rsidP="00AF64B4">
      <w:pPr>
        <w:spacing w:before="120" w:line="276" w:lineRule="auto"/>
        <w:jc w:val="both"/>
        <w:rPr>
          <w:rFonts w:ascii="Roboto" w:hAnsi="Roboto"/>
          <w:sz w:val="21"/>
          <w:szCs w:val="21"/>
        </w:rPr>
      </w:pPr>
      <w:proofErr w:type="gramStart"/>
      <w:r w:rsidRPr="0057457A">
        <w:rPr>
          <w:rFonts w:ascii="Roboto" w:hAnsi="Roboto"/>
          <w:sz w:val="21"/>
          <w:szCs w:val="21"/>
        </w:rPr>
        <w:t>󠇟</w:t>
      </w:r>
      <w:r>
        <w:rPr>
          <w:rFonts w:ascii="Roboto" w:hAnsi="Roboto"/>
          <w:sz w:val="21"/>
          <w:szCs w:val="21"/>
        </w:rPr>
        <w:t xml:space="preserve">  </w:t>
      </w:r>
      <w:r w:rsidRPr="00CF4958">
        <w:rPr>
          <w:rFonts w:ascii="Roboto" w:eastAsia="Calibri" w:hAnsi="Roboto"/>
          <w:sz w:val="21"/>
          <w:szCs w:val="21"/>
          <w:lang w:eastAsia="en-US"/>
        </w:rPr>
        <w:t>Clinica</w:t>
      </w:r>
      <w:proofErr w:type="gramEnd"/>
      <w:r w:rsidRPr="00CF4958">
        <w:rPr>
          <w:rFonts w:ascii="Roboto" w:eastAsia="Calibri" w:hAnsi="Roboto"/>
          <w:sz w:val="21"/>
          <w:szCs w:val="21"/>
          <w:lang w:eastAsia="en-US"/>
        </w:rPr>
        <w:t xml:space="preserve"> della mediazione e della risoluzione dei conflitti</w:t>
      </w:r>
      <w:r>
        <w:rPr>
          <w:rFonts w:ascii="Roboto" w:eastAsia="Calibri" w:hAnsi="Roboto"/>
          <w:sz w:val="21"/>
          <w:szCs w:val="21"/>
          <w:lang w:eastAsia="en-US"/>
        </w:rPr>
        <w:t xml:space="preserve"> </w:t>
      </w:r>
      <w:r w:rsidRPr="0057457A">
        <w:rPr>
          <w:rFonts w:ascii="Roboto" w:hAnsi="Roboto"/>
          <w:sz w:val="21"/>
          <w:szCs w:val="21"/>
        </w:rPr>
        <w:t>(6 CFU)</w:t>
      </w:r>
    </w:p>
    <w:p w:rsidR="00CF4958" w:rsidRPr="0057457A" w:rsidRDefault="00CF4958" w:rsidP="00AF64B4">
      <w:pPr>
        <w:spacing w:before="120" w:line="276" w:lineRule="auto"/>
        <w:jc w:val="both"/>
        <w:rPr>
          <w:rFonts w:ascii="Roboto" w:hAnsi="Roboto"/>
          <w:sz w:val="21"/>
          <w:szCs w:val="21"/>
        </w:rPr>
      </w:pPr>
      <w:r w:rsidRPr="0057457A">
        <w:rPr>
          <w:rFonts w:ascii="Roboto" w:hAnsi="Roboto"/>
          <w:sz w:val="21"/>
          <w:szCs w:val="21"/>
        </w:rPr>
        <w:t>󠇟</w:t>
      </w:r>
      <w:r>
        <w:rPr>
          <w:rFonts w:ascii="Roboto" w:hAnsi="Roboto"/>
          <w:sz w:val="21"/>
          <w:szCs w:val="21"/>
        </w:rPr>
        <w:t xml:space="preserve">  </w:t>
      </w:r>
      <w:r w:rsidRPr="00CF4958">
        <w:rPr>
          <w:rFonts w:ascii="Roboto" w:eastAsia="Calibri" w:hAnsi="Roboto"/>
          <w:sz w:val="21"/>
          <w:szCs w:val="21"/>
          <w:lang w:eastAsia="en-US"/>
        </w:rPr>
        <w:t>Legislazione antimafia e contrasto ai patrimoni illeciti - clinica legale</w:t>
      </w:r>
      <w:r>
        <w:rPr>
          <w:rFonts w:ascii="Roboto" w:eastAsia="Calibri" w:hAnsi="Roboto"/>
          <w:sz w:val="21"/>
          <w:szCs w:val="21"/>
          <w:lang w:eastAsia="en-US"/>
        </w:rPr>
        <w:t xml:space="preserve"> </w:t>
      </w:r>
      <w:r w:rsidRPr="0057457A">
        <w:rPr>
          <w:rFonts w:ascii="Roboto" w:hAnsi="Roboto"/>
          <w:sz w:val="21"/>
          <w:szCs w:val="21"/>
        </w:rPr>
        <w:t>(6 CFU)</w:t>
      </w:r>
    </w:p>
    <w:p w:rsidR="00AF64B4" w:rsidRPr="0057457A" w:rsidRDefault="00AF64B4" w:rsidP="00AF64B4">
      <w:pPr>
        <w:spacing w:before="120" w:line="276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</w:p>
    <w:p w:rsidR="000E5D18" w:rsidRPr="0057457A" w:rsidRDefault="009B1CD4" w:rsidP="009B1CD4">
      <w:pPr>
        <w:spacing w:before="120" w:line="360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>Allego</w:t>
      </w:r>
      <w:r w:rsidR="000E5D18" w:rsidRPr="0057457A">
        <w:rPr>
          <w:rFonts w:ascii="Roboto" w:eastAsiaTheme="minorHAnsi" w:hAnsi="Roboto" w:cstheme="minorBidi"/>
          <w:sz w:val="21"/>
          <w:szCs w:val="21"/>
          <w:lang w:eastAsia="en-US"/>
        </w:rPr>
        <w:t>:</w:t>
      </w:r>
    </w:p>
    <w:p w:rsidR="009B1CD4" w:rsidRPr="0057457A" w:rsidRDefault="000E5D18" w:rsidP="005033BF">
      <w:pPr>
        <w:spacing w:line="276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hAnsi="Roboto"/>
          <w:sz w:val="21"/>
          <w:szCs w:val="21"/>
        </w:rPr>
        <w:t xml:space="preserve"> a) autodichiarazione iscrizione con esami (scaricabile dall’area riservata)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</w:t>
      </w:r>
    </w:p>
    <w:p w:rsidR="000E5D18" w:rsidRPr="0057457A" w:rsidRDefault="000E5D18" w:rsidP="009B1CD4">
      <w:pPr>
        <w:spacing w:before="120" w:line="360" w:lineRule="auto"/>
        <w:jc w:val="both"/>
        <w:rPr>
          <w:rFonts w:ascii="Roboto" w:hAnsi="Roboto"/>
          <w:sz w:val="21"/>
          <w:szCs w:val="21"/>
        </w:rPr>
      </w:pPr>
      <w:r w:rsidRPr="0057457A">
        <w:rPr>
          <w:rFonts w:ascii="Roboto" w:hAnsi="Roboto"/>
          <w:sz w:val="21"/>
          <w:szCs w:val="21"/>
        </w:rPr>
        <w:t xml:space="preserve"> b) copia attestazione pagamento t</w:t>
      </w:r>
      <w:r w:rsidR="00222839">
        <w:rPr>
          <w:rFonts w:ascii="Roboto" w:hAnsi="Roboto"/>
          <w:sz w:val="21"/>
          <w:szCs w:val="21"/>
        </w:rPr>
        <w:t>asse di iscrizione all’</w:t>
      </w:r>
      <w:proofErr w:type="spellStart"/>
      <w:r w:rsidR="00222839">
        <w:rPr>
          <w:rFonts w:ascii="Roboto" w:hAnsi="Roboto"/>
          <w:sz w:val="21"/>
          <w:szCs w:val="21"/>
        </w:rPr>
        <w:t>a</w:t>
      </w:r>
      <w:r w:rsidR="009A20F2">
        <w:rPr>
          <w:rFonts w:ascii="Roboto" w:hAnsi="Roboto"/>
          <w:sz w:val="21"/>
          <w:szCs w:val="21"/>
        </w:rPr>
        <w:t>.a</w:t>
      </w:r>
      <w:proofErr w:type="spellEnd"/>
      <w:r w:rsidR="009A20F2">
        <w:rPr>
          <w:rFonts w:ascii="Roboto" w:hAnsi="Roboto"/>
          <w:sz w:val="21"/>
          <w:szCs w:val="21"/>
        </w:rPr>
        <w:t>. 2022-2023</w:t>
      </w:r>
      <w:r w:rsidRPr="0057457A">
        <w:rPr>
          <w:rFonts w:ascii="Roboto" w:hAnsi="Roboto"/>
          <w:sz w:val="21"/>
          <w:szCs w:val="21"/>
        </w:rPr>
        <w:t xml:space="preserve"> </w:t>
      </w:r>
      <w:r w:rsidR="0057457A">
        <w:rPr>
          <w:rFonts w:ascii="Roboto" w:hAnsi="Roboto"/>
          <w:sz w:val="21"/>
          <w:szCs w:val="21"/>
        </w:rPr>
        <w:t>(solo prima rata)</w:t>
      </w:r>
    </w:p>
    <w:p w:rsidR="00CF6ABF" w:rsidRPr="002931C9" w:rsidRDefault="00CF6ABF" w:rsidP="005033BF">
      <w:pPr>
        <w:jc w:val="both"/>
        <w:rPr>
          <w:rFonts w:ascii="Roboto" w:eastAsiaTheme="minorHAnsi" w:hAnsi="Roboto" w:cstheme="minorBidi"/>
          <w:sz w:val="22"/>
          <w:szCs w:val="21"/>
          <w:lang w:eastAsia="en-US"/>
        </w:rPr>
      </w:pPr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 xml:space="preserve">I dati personali trasmessi con il presente modulo saranno trattati dall’Università, Titolare del trattamento, nel rispetto della normativa vigente in materia di protezione dei dati personali (D. </w:t>
      </w:r>
      <w:proofErr w:type="spellStart"/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>Lgs</w:t>
      </w:r>
      <w:proofErr w:type="spellEnd"/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 xml:space="preserve">. 196/2003 e </w:t>
      </w:r>
      <w:proofErr w:type="spellStart"/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>ss.</w:t>
      </w:r>
      <w:proofErr w:type="gramStart"/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>mm.ii</w:t>
      </w:r>
      <w:proofErr w:type="spellEnd"/>
      <w:proofErr w:type="gramEnd"/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 xml:space="preserve"> e Regolamento UE 2016/679) in relazione al procedimento amministrativo di riferimento per il quale i dati vengono forniti. Il conferimento di tali dati è necessario per verificare i requisiti di iscrizione e la loro mancata indicazione può precludere tale verifica con conseguente esclusione dalla procedura. Ulteriori informazioni sono disponibili nella pagina web del sito di Ateneo dedicata alla protezione dei dati personali </w:t>
      </w:r>
      <w:hyperlink r:id="rId8" w:history="1">
        <w:r w:rsidRPr="002931C9">
          <w:rPr>
            <w:rStyle w:val="Collegamentoipertestuale"/>
            <w:rFonts w:ascii="Roboto" w:eastAsiaTheme="minorHAnsi" w:hAnsi="Roboto" w:cstheme="minorBidi"/>
            <w:sz w:val="22"/>
            <w:szCs w:val="21"/>
            <w:lang w:eastAsia="en-US"/>
          </w:rPr>
          <w:t>http://privacy.unipv.it/</w:t>
        </w:r>
      </w:hyperlink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 xml:space="preserve"> al seguente link:</w:t>
      </w:r>
      <w:r w:rsidR="002931C9">
        <w:rPr>
          <w:rFonts w:ascii="Roboto" w:eastAsiaTheme="minorHAnsi" w:hAnsi="Roboto" w:cstheme="minorBidi"/>
          <w:sz w:val="22"/>
          <w:szCs w:val="21"/>
          <w:lang w:eastAsia="en-US"/>
        </w:rPr>
        <w:t xml:space="preserve"> </w:t>
      </w:r>
      <w:hyperlink r:id="rId9" w:history="1">
        <w:r w:rsidRPr="002931C9">
          <w:rPr>
            <w:rStyle w:val="Collegamentoipertestuale"/>
            <w:rFonts w:ascii="Roboto" w:eastAsiaTheme="minorHAnsi" w:hAnsi="Roboto" w:cstheme="minorBidi"/>
            <w:sz w:val="22"/>
            <w:szCs w:val="21"/>
            <w:lang w:eastAsia="en-US"/>
          </w:rPr>
          <w:t>http://privacy.unipv.it/wp-content/uploads/2018/06/INFORMATIVAutenti2018.pdf</w:t>
        </w:r>
      </w:hyperlink>
    </w:p>
    <w:p w:rsidR="00CF6ABF" w:rsidRPr="0057457A" w:rsidRDefault="00CF6ABF" w:rsidP="00CF6ABF">
      <w:pPr>
        <w:spacing w:line="276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</w:p>
    <w:p w:rsidR="000E5D18" w:rsidRPr="0057457A" w:rsidRDefault="000E5D18" w:rsidP="005033BF">
      <w:pPr>
        <w:jc w:val="both"/>
        <w:rPr>
          <w:rFonts w:ascii="Roboto" w:eastAsia="Calibri" w:hAnsi="Roboto"/>
          <w:sz w:val="21"/>
          <w:szCs w:val="21"/>
        </w:rPr>
      </w:pPr>
      <w:r w:rsidRPr="0057457A">
        <w:rPr>
          <w:rFonts w:ascii="Roboto" w:eastAsia="Calibri" w:hAnsi="Roboto"/>
          <w:sz w:val="21"/>
          <w:szCs w:val="21"/>
        </w:rPr>
        <w:t xml:space="preserve">Sono consapevole che </w:t>
      </w:r>
      <w:r w:rsidR="00DE2DBD" w:rsidRPr="0057457A">
        <w:rPr>
          <w:rFonts w:ascii="Roboto" w:eastAsia="Calibri" w:hAnsi="Roboto"/>
          <w:sz w:val="21"/>
          <w:szCs w:val="21"/>
        </w:rPr>
        <w:t xml:space="preserve">nel caso </w:t>
      </w:r>
      <w:r w:rsidRPr="0057457A">
        <w:rPr>
          <w:rFonts w:ascii="Roboto" w:eastAsia="Calibri" w:hAnsi="Roboto"/>
          <w:sz w:val="21"/>
          <w:szCs w:val="21"/>
        </w:rPr>
        <w:t xml:space="preserve">in </w:t>
      </w:r>
      <w:r w:rsidR="00DE2DBD" w:rsidRPr="0057457A">
        <w:rPr>
          <w:rFonts w:ascii="Roboto" w:eastAsia="Calibri" w:hAnsi="Roboto"/>
          <w:sz w:val="21"/>
          <w:szCs w:val="21"/>
        </w:rPr>
        <w:t>cui il numero delle</w:t>
      </w:r>
      <w:r w:rsidRPr="0057457A">
        <w:rPr>
          <w:rFonts w:ascii="Roboto" w:eastAsia="Calibri" w:hAnsi="Roboto"/>
          <w:sz w:val="21"/>
          <w:szCs w:val="21"/>
        </w:rPr>
        <w:t xml:space="preserve"> domande di iscrizione </w:t>
      </w:r>
      <w:r w:rsidR="00DE2DBD" w:rsidRPr="0057457A">
        <w:rPr>
          <w:rFonts w:ascii="Roboto" w:eastAsia="Calibri" w:hAnsi="Roboto"/>
          <w:sz w:val="21"/>
          <w:szCs w:val="21"/>
        </w:rPr>
        <w:t xml:space="preserve">fosse </w:t>
      </w:r>
      <w:r w:rsidRPr="0057457A">
        <w:rPr>
          <w:rFonts w:ascii="Roboto" w:eastAsia="Calibri" w:hAnsi="Roboto"/>
          <w:sz w:val="21"/>
          <w:szCs w:val="21"/>
        </w:rPr>
        <w:t xml:space="preserve">superiore a sedici sarà attuata una procedura di selezione. </w:t>
      </w:r>
      <w:r w:rsidR="009B1CD4" w:rsidRPr="0057457A">
        <w:rPr>
          <w:rFonts w:ascii="Roboto" w:eastAsia="Calibri" w:hAnsi="Roboto"/>
          <w:sz w:val="21"/>
          <w:szCs w:val="21"/>
        </w:rPr>
        <w:t xml:space="preserve">    </w:t>
      </w:r>
    </w:p>
    <w:p w:rsidR="00CF6ABF" w:rsidRPr="0057457A" w:rsidRDefault="00CF6ABF" w:rsidP="00CF6ABF">
      <w:pPr>
        <w:jc w:val="both"/>
        <w:rPr>
          <w:rFonts w:ascii="Roboto" w:eastAsia="Calibri" w:hAnsi="Roboto"/>
          <w:sz w:val="21"/>
          <w:szCs w:val="21"/>
        </w:rPr>
      </w:pPr>
    </w:p>
    <w:p w:rsidR="00DE2DBD" w:rsidRPr="0057457A" w:rsidRDefault="000E5D18" w:rsidP="005033BF">
      <w:pPr>
        <w:jc w:val="both"/>
        <w:rPr>
          <w:rFonts w:ascii="Roboto" w:eastAsia="Calibri" w:hAnsi="Roboto"/>
          <w:sz w:val="21"/>
          <w:szCs w:val="21"/>
        </w:rPr>
      </w:pPr>
      <w:r w:rsidRPr="0057457A">
        <w:rPr>
          <w:rFonts w:ascii="Roboto" w:eastAsia="Calibri" w:hAnsi="Roboto"/>
          <w:sz w:val="21"/>
          <w:szCs w:val="21"/>
        </w:rPr>
        <w:t>Sono consapevole che la Clinica legale prescelta sarà attivata con un numero min</w:t>
      </w:r>
      <w:r w:rsidR="005033BF">
        <w:rPr>
          <w:rFonts w:ascii="Roboto" w:eastAsia="Calibri" w:hAnsi="Roboto"/>
          <w:sz w:val="21"/>
          <w:szCs w:val="21"/>
        </w:rPr>
        <w:t xml:space="preserve">imo di partecipanti pari a otto </w:t>
      </w:r>
      <w:r w:rsidR="005033BF" w:rsidRPr="002931C9">
        <w:rPr>
          <w:rFonts w:ascii="Roboto" w:eastAsia="Calibri" w:hAnsi="Roboto"/>
          <w:sz w:val="21"/>
          <w:szCs w:val="21"/>
        </w:rPr>
        <w:t xml:space="preserve">(fanno </w:t>
      </w:r>
      <w:r w:rsidR="005033BF" w:rsidRPr="002931C9">
        <w:rPr>
          <w:rFonts w:ascii="Roboto" w:eastAsia="Calibri" w:hAnsi="Roboto"/>
          <w:b/>
          <w:sz w:val="21"/>
          <w:szCs w:val="21"/>
        </w:rPr>
        <w:t>eccezione</w:t>
      </w:r>
      <w:r w:rsidR="002931C9" w:rsidRPr="002931C9">
        <w:rPr>
          <w:rFonts w:ascii="Roboto" w:eastAsia="Calibri" w:hAnsi="Roboto"/>
          <w:sz w:val="21"/>
          <w:szCs w:val="21"/>
        </w:rPr>
        <w:t xml:space="preserve"> le</w:t>
      </w:r>
      <w:r w:rsidR="002931C9">
        <w:rPr>
          <w:rFonts w:ascii="Roboto" w:eastAsia="Calibri" w:hAnsi="Roboto"/>
          <w:sz w:val="21"/>
          <w:szCs w:val="21"/>
        </w:rPr>
        <w:t xml:space="preserve"> 3 cliniche offerte dai Collegi</w:t>
      </w:r>
      <w:r w:rsidR="005033BF" w:rsidRPr="002931C9">
        <w:rPr>
          <w:rFonts w:ascii="Roboto" w:eastAsia="Calibri" w:hAnsi="Roboto"/>
          <w:sz w:val="21"/>
          <w:szCs w:val="21"/>
        </w:rPr>
        <w:t xml:space="preserve"> per cui non è previsto un numero minimo di iscritti al fine dell’attivazione</w:t>
      </w:r>
      <w:r w:rsidR="005033BF" w:rsidRPr="005033BF">
        <w:rPr>
          <w:rFonts w:ascii="Roboto" w:eastAsia="Calibri" w:hAnsi="Roboto"/>
          <w:sz w:val="21"/>
          <w:szCs w:val="21"/>
        </w:rPr>
        <w:t>)</w:t>
      </w:r>
      <w:r w:rsidR="005033BF">
        <w:rPr>
          <w:rFonts w:ascii="Roboto" w:eastAsia="Calibri" w:hAnsi="Roboto"/>
          <w:sz w:val="21"/>
          <w:szCs w:val="21"/>
        </w:rPr>
        <w:t>.</w:t>
      </w:r>
    </w:p>
    <w:p w:rsidR="002931C9" w:rsidRDefault="00DE2DBD" w:rsidP="009B1CD4">
      <w:pPr>
        <w:spacing w:before="120" w:line="480" w:lineRule="auto"/>
        <w:jc w:val="both"/>
        <w:rPr>
          <w:rFonts w:ascii="Roboto" w:eastAsia="Calibri" w:hAnsi="Roboto"/>
          <w:sz w:val="21"/>
          <w:szCs w:val="21"/>
        </w:rPr>
      </w:pPr>
      <w:r w:rsidRPr="0057457A">
        <w:rPr>
          <w:rFonts w:ascii="Roboto" w:eastAsia="Calibri" w:hAnsi="Roboto"/>
          <w:sz w:val="21"/>
          <w:szCs w:val="21"/>
        </w:rPr>
        <w:t xml:space="preserve">                                                                                       </w:t>
      </w:r>
      <w:r w:rsidR="00222839">
        <w:rPr>
          <w:rFonts w:ascii="Roboto" w:eastAsia="Calibri" w:hAnsi="Roboto"/>
          <w:sz w:val="21"/>
          <w:szCs w:val="21"/>
        </w:rPr>
        <w:t xml:space="preserve">               </w:t>
      </w:r>
      <w:r w:rsidRPr="0057457A">
        <w:rPr>
          <w:rFonts w:ascii="Roboto" w:eastAsia="Calibri" w:hAnsi="Roboto"/>
          <w:sz w:val="21"/>
          <w:szCs w:val="21"/>
        </w:rPr>
        <w:t xml:space="preserve">        </w:t>
      </w:r>
    </w:p>
    <w:p w:rsidR="009B1CD4" w:rsidRPr="0057457A" w:rsidRDefault="002931C9" w:rsidP="009B1CD4">
      <w:pPr>
        <w:spacing w:before="120" w:line="480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>
        <w:rPr>
          <w:rFonts w:ascii="Roboto" w:eastAsia="Calibri" w:hAnsi="Roboto"/>
          <w:sz w:val="21"/>
          <w:szCs w:val="21"/>
        </w:rPr>
        <w:t xml:space="preserve">                                                                                                                              </w:t>
      </w:r>
      <w:r w:rsidR="00DE2DBD" w:rsidRPr="0057457A">
        <w:rPr>
          <w:rFonts w:ascii="Roboto" w:eastAsia="Calibri" w:hAnsi="Roboto"/>
          <w:sz w:val="21"/>
          <w:szCs w:val="21"/>
        </w:rPr>
        <w:t xml:space="preserve">  </w:t>
      </w:r>
      <w:r w:rsidR="000E5D18" w:rsidRPr="0057457A">
        <w:rPr>
          <w:rFonts w:ascii="Roboto" w:eastAsia="Calibri" w:hAnsi="Roboto"/>
          <w:sz w:val="21"/>
          <w:szCs w:val="21"/>
        </w:rPr>
        <w:t xml:space="preserve"> </w:t>
      </w:r>
      <w:r w:rsidR="009B1CD4" w:rsidRPr="0057457A">
        <w:rPr>
          <w:rFonts w:ascii="Roboto" w:eastAsia="Calibri" w:hAnsi="Roboto"/>
          <w:sz w:val="21"/>
          <w:szCs w:val="21"/>
        </w:rPr>
        <w:t xml:space="preserve">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Firma dello studente</w:t>
      </w:r>
    </w:p>
    <w:p w:rsidR="007B398D" w:rsidRPr="006947D6" w:rsidRDefault="009B1CD4" w:rsidP="006947D6">
      <w:pPr>
        <w:rPr>
          <w:rFonts w:ascii="Arial" w:eastAsia="Arial" w:hAnsi="Arial" w:cs="Arial"/>
          <w:b/>
          <w:bCs/>
          <w:sz w:val="32"/>
          <w:szCs w:val="32"/>
        </w:rPr>
      </w:pP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lastRenderedPageBreak/>
        <w:t>Pavia,</w:t>
      </w:r>
      <w:r w:rsid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</w:t>
      </w: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t>……………………</w:t>
      </w:r>
      <w:r w:rsidR="0057457A">
        <w:rPr>
          <w:rFonts w:ascii="Roboto" w:eastAsiaTheme="minorHAnsi" w:hAnsi="Roboto" w:cstheme="minorBidi"/>
          <w:sz w:val="21"/>
          <w:szCs w:val="21"/>
          <w:lang w:eastAsia="en-US"/>
        </w:rPr>
        <w:t>.</w:t>
      </w: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t>..</w:t>
      </w: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tab/>
      </w: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tab/>
      </w: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tab/>
      </w:r>
      <w:r w:rsid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           </w:t>
      </w:r>
      <w:r w:rsidR="000E5D18">
        <w:rPr>
          <w:rFonts w:ascii="Roboto" w:eastAsiaTheme="minorHAnsi" w:hAnsi="Roboto" w:cstheme="minorBidi"/>
          <w:sz w:val="21"/>
          <w:szCs w:val="21"/>
          <w:lang w:eastAsia="en-US"/>
        </w:rPr>
        <w:t xml:space="preserve">     </w:t>
      </w:r>
      <w:r w:rsidR="004F5CB3">
        <w:rPr>
          <w:rFonts w:ascii="Roboto" w:eastAsiaTheme="minorHAnsi" w:hAnsi="Roboto" w:cstheme="minorBidi"/>
          <w:sz w:val="21"/>
          <w:szCs w:val="21"/>
          <w:lang w:eastAsia="en-US"/>
        </w:rPr>
        <w:t xml:space="preserve">      </w:t>
      </w:r>
      <w:r w:rsidR="000E5D18">
        <w:rPr>
          <w:rFonts w:ascii="Roboto" w:eastAsiaTheme="minorHAnsi" w:hAnsi="Roboto" w:cstheme="minorBidi"/>
          <w:sz w:val="21"/>
          <w:szCs w:val="21"/>
          <w:lang w:eastAsia="en-US"/>
        </w:rPr>
        <w:t xml:space="preserve">       </w:t>
      </w:r>
      <w:r w:rsidR="0057457A">
        <w:rPr>
          <w:rFonts w:ascii="Roboto" w:eastAsiaTheme="minorHAnsi" w:hAnsi="Roboto" w:cstheme="minorBidi"/>
          <w:sz w:val="21"/>
          <w:szCs w:val="21"/>
          <w:lang w:eastAsia="en-US"/>
        </w:rPr>
        <w:tab/>
      </w:r>
      <w:r w:rsidRPr="009B1CD4">
        <w:rPr>
          <w:rFonts w:eastAsia="Calibri"/>
          <w:sz w:val="26"/>
          <w:szCs w:val="26"/>
        </w:rPr>
        <w:t>…………</w:t>
      </w:r>
      <w:r w:rsidR="00CF6ABF">
        <w:rPr>
          <w:rFonts w:eastAsia="Calibri"/>
          <w:sz w:val="26"/>
          <w:szCs w:val="26"/>
        </w:rPr>
        <w:t>…</w:t>
      </w:r>
      <w:r w:rsidRPr="009B1CD4">
        <w:rPr>
          <w:rFonts w:eastAsia="Calibri"/>
          <w:sz w:val="26"/>
          <w:szCs w:val="26"/>
        </w:rPr>
        <w:t>…………</w:t>
      </w:r>
      <w:r w:rsidR="0057457A">
        <w:rPr>
          <w:rFonts w:eastAsia="Calibri"/>
          <w:sz w:val="26"/>
          <w:szCs w:val="26"/>
        </w:rPr>
        <w:t>….</w:t>
      </w:r>
    </w:p>
    <w:sectPr w:rsidR="007B398D" w:rsidRPr="006947D6" w:rsidSect="002931C9">
      <w:headerReference w:type="default" r:id="rId10"/>
      <w:footerReference w:type="default" r:id="rId11"/>
      <w:pgSz w:w="11906" w:h="16838"/>
      <w:pgMar w:top="1418" w:right="1021" w:bottom="1021" w:left="1021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1F" w:rsidRDefault="00C2131F">
      <w:r>
        <w:separator/>
      </w:r>
    </w:p>
  </w:endnote>
  <w:endnote w:type="continuationSeparator" w:id="0">
    <w:p w:rsidR="00C2131F" w:rsidRDefault="00C2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altName w:val="Heavy Heap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0DF" w:rsidRPr="000F00DF" w:rsidRDefault="000F00DF" w:rsidP="000F00DF">
    <w:pPr>
      <w:pStyle w:val="Pidipagina"/>
      <w:rPr>
        <w:rFonts w:ascii="Roboto Slab" w:hAnsi="Roboto Slab"/>
        <w:color w:val="002FA7"/>
        <w:sz w:val="16"/>
      </w:rPr>
    </w:pPr>
    <w:r w:rsidRPr="000F00DF">
      <w:rPr>
        <w:rFonts w:ascii="Roboto Slab" w:hAnsi="Roboto Slab"/>
        <w:noProof/>
        <w:color w:val="002FA7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29BB0" wp14:editId="1F0B76B9">
              <wp:simplePos x="0" y="0"/>
              <wp:positionH relativeFrom="column">
                <wp:posOffset>8890</wp:posOffset>
              </wp:positionH>
              <wp:positionV relativeFrom="paragraph">
                <wp:posOffset>-39370</wp:posOffset>
              </wp:positionV>
              <wp:extent cx="860400" cy="176"/>
              <wp:effectExtent l="0" t="0" r="35560" b="19050"/>
              <wp:wrapNone/>
              <wp:docPr id="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0400" cy="176"/>
                      </a:xfrm>
                      <a:prstGeom prst="line">
                        <a:avLst/>
                      </a:prstGeom>
                      <a:ln>
                        <a:solidFill>
                          <a:srgbClr val="002FA7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285A0795" id="Connettore 1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-3.1pt" to="68.4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" strokecolor="#002fa7"/>
          </w:pict>
        </mc:Fallback>
      </mc:AlternateContent>
    </w:r>
    <w:r w:rsidRPr="000F00DF">
      <w:rPr>
        <w:rFonts w:ascii="Roboto Slab" w:hAnsi="Roboto Slab"/>
        <w:color w:val="002FA7"/>
        <w:sz w:val="14"/>
        <w:szCs w:val="14"/>
      </w:rPr>
      <w:t>Università di Pavia - Strada Nuova 65, 27100 Pavia - +39 0382 989898 – www.unipv.eu</w:t>
    </w:r>
  </w:p>
  <w:p w:rsidR="000F00DF" w:rsidRDefault="000F0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1F" w:rsidRDefault="00C2131F">
      <w:r>
        <w:separator/>
      </w:r>
    </w:p>
  </w:footnote>
  <w:footnote w:type="continuationSeparator" w:id="0">
    <w:p w:rsidR="00C2131F" w:rsidRDefault="00C2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0DF" w:rsidRPr="000F00DF" w:rsidRDefault="000F00DF">
    <w:pPr>
      <w:pStyle w:val="Intestazione"/>
      <w:rPr>
        <w:color w:val="002FA7"/>
      </w:rPr>
    </w:pPr>
    <w:r w:rsidRPr="000F00DF">
      <w:rPr>
        <w:noProof/>
        <w:color w:val="002FA7"/>
      </w:rPr>
      <w:drawing>
        <wp:inline distT="0" distB="0" distL="0" distR="0" wp14:anchorId="0C383095" wp14:editId="62AC725C">
          <wp:extent cx="2657475" cy="909896"/>
          <wp:effectExtent l="0" t="0" r="0" b="5080"/>
          <wp:docPr id="1" name="Immagine 1" descr="C:\Users\giorio\Desktop\LOGO DIPARTIMENTI\GIURISPRUDENZA\ITALIANO\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orio\Desktop\LOGO DIPARTIMENTI\GIURISPRUDENZA\ITALIANO\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6689" cy="923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4E0B"/>
    <w:multiLevelType w:val="hybridMultilevel"/>
    <w:tmpl w:val="9F0C1C7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F3"/>
    <w:rsid w:val="000000B0"/>
    <w:rsid w:val="0000033E"/>
    <w:rsid w:val="00035047"/>
    <w:rsid w:val="0004086D"/>
    <w:rsid w:val="0004242A"/>
    <w:rsid w:val="000454A7"/>
    <w:rsid w:val="00051FEC"/>
    <w:rsid w:val="000538A5"/>
    <w:rsid w:val="00055AFD"/>
    <w:rsid w:val="00065E33"/>
    <w:rsid w:val="0007159A"/>
    <w:rsid w:val="0008117F"/>
    <w:rsid w:val="00082DB2"/>
    <w:rsid w:val="000844A8"/>
    <w:rsid w:val="0009219A"/>
    <w:rsid w:val="00093531"/>
    <w:rsid w:val="000A0561"/>
    <w:rsid w:val="000B4CA6"/>
    <w:rsid w:val="000C16D6"/>
    <w:rsid w:val="000C68DD"/>
    <w:rsid w:val="000D1876"/>
    <w:rsid w:val="000E5D18"/>
    <w:rsid w:val="000F00DF"/>
    <w:rsid w:val="000F027F"/>
    <w:rsid w:val="000F4929"/>
    <w:rsid w:val="0010259E"/>
    <w:rsid w:val="00110B7B"/>
    <w:rsid w:val="00115899"/>
    <w:rsid w:val="00125B03"/>
    <w:rsid w:val="0013175A"/>
    <w:rsid w:val="00133A3C"/>
    <w:rsid w:val="00146E7E"/>
    <w:rsid w:val="00156367"/>
    <w:rsid w:val="00182611"/>
    <w:rsid w:val="00182D12"/>
    <w:rsid w:val="001847DD"/>
    <w:rsid w:val="0019125D"/>
    <w:rsid w:val="0019166B"/>
    <w:rsid w:val="001A63BE"/>
    <w:rsid w:val="001C1E0A"/>
    <w:rsid w:val="001C2E76"/>
    <w:rsid w:val="001C4BBE"/>
    <w:rsid w:val="001D0729"/>
    <w:rsid w:val="001E24FA"/>
    <w:rsid w:val="001E7C94"/>
    <w:rsid w:val="001F0A90"/>
    <w:rsid w:val="001F16AB"/>
    <w:rsid w:val="001F4DAE"/>
    <w:rsid w:val="001F6A2B"/>
    <w:rsid w:val="002062DC"/>
    <w:rsid w:val="00213A5A"/>
    <w:rsid w:val="00222839"/>
    <w:rsid w:val="0022688E"/>
    <w:rsid w:val="00236481"/>
    <w:rsid w:val="002442C0"/>
    <w:rsid w:val="002723B7"/>
    <w:rsid w:val="00274802"/>
    <w:rsid w:val="00290CDE"/>
    <w:rsid w:val="002931C9"/>
    <w:rsid w:val="002937D2"/>
    <w:rsid w:val="00293C29"/>
    <w:rsid w:val="00297D5C"/>
    <w:rsid w:val="002A2483"/>
    <w:rsid w:val="002B1945"/>
    <w:rsid w:val="002B2FE6"/>
    <w:rsid w:val="002B335D"/>
    <w:rsid w:val="002C1675"/>
    <w:rsid w:val="002D5050"/>
    <w:rsid w:val="002F6DB8"/>
    <w:rsid w:val="00314F8E"/>
    <w:rsid w:val="00321278"/>
    <w:rsid w:val="00321BE4"/>
    <w:rsid w:val="003220C6"/>
    <w:rsid w:val="00326580"/>
    <w:rsid w:val="00344360"/>
    <w:rsid w:val="003569A8"/>
    <w:rsid w:val="00360D00"/>
    <w:rsid w:val="00364B16"/>
    <w:rsid w:val="0038297E"/>
    <w:rsid w:val="00386077"/>
    <w:rsid w:val="00391B86"/>
    <w:rsid w:val="003A3835"/>
    <w:rsid w:val="003B08FD"/>
    <w:rsid w:val="003D0BD8"/>
    <w:rsid w:val="003D7791"/>
    <w:rsid w:val="003F2909"/>
    <w:rsid w:val="003F4FE0"/>
    <w:rsid w:val="00401C81"/>
    <w:rsid w:val="00404797"/>
    <w:rsid w:val="00404C27"/>
    <w:rsid w:val="0041615B"/>
    <w:rsid w:val="00441D57"/>
    <w:rsid w:val="00470066"/>
    <w:rsid w:val="004701DA"/>
    <w:rsid w:val="00473997"/>
    <w:rsid w:val="00486ECD"/>
    <w:rsid w:val="00487B64"/>
    <w:rsid w:val="004979BD"/>
    <w:rsid w:val="004A31F1"/>
    <w:rsid w:val="004C2564"/>
    <w:rsid w:val="004C7DEC"/>
    <w:rsid w:val="004F0AA7"/>
    <w:rsid w:val="004F5CB3"/>
    <w:rsid w:val="005033BF"/>
    <w:rsid w:val="00540835"/>
    <w:rsid w:val="00546E44"/>
    <w:rsid w:val="00553C55"/>
    <w:rsid w:val="00570B26"/>
    <w:rsid w:val="0057457A"/>
    <w:rsid w:val="00585702"/>
    <w:rsid w:val="00596158"/>
    <w:rsid w:val="00597794"/>
    <w:rsid w:val="005C1973"/>
    <w:rsid w:val="005C6F09"/>
    <w:rsid w:val="005F7DC6"/>
    <w:rsid w:val="00611F6B"/>
    <w:rsid w:val="00617031"/>
    <w:rsid w:val="00622BEB"/>
    <w:rsid w:val="00624810"/>
    <w:rsid w:val="00632B7C"/>
    <w:rsid w:val="0063367F"/>
    <w:rsid w:val="00637463"/>
    <w:rsid w:val="00644C5D"/>
    <w:rsid w:val="00673869"/>
    <w:rsid w:val="00673F29"/>
    <w:rsid w:val="0067788E"/>
    <w:rsid w:val="00690F69"/>
    <w:rsid w:val="00691412"/>
    <w:rsid w:val="006947D6"/>
    <w:rsid w:val="006B7A12"/>
    <w:rsid w:val="006C3F07"/>
    <w:rsid w:val="006C6293"/>
    <w:rsid w:val="006D32D7"/>
    <w:rsid w:val="006E0D9E"/>
    <w:rsid w:val="006E7564"/>
    <w:rsid w:val="006F3F99"/>
    <w:rsid w:val="00730E6C"/>
    <w:rsid w:val="0073487A"/>
    <w:rsid w:val="007352E9"/>
    <w:rsid w:val="00740420"/>
    <w:rsid w:val="007421A2"/>
    <w:rsid w:val="00760F42"/>
    <w:rsid w:val="0076479C"/>
    <w:rsid w:val="00770062"/>
    <w:rsid w:val="00773554"/>
    <w:rsid w:val="00774641"/>
    <w:rsid w:val="007845EB"/>
    <w:rsid w:val="00790257"/>
    <w:rsid w:val="007A0AEA"/>
    <w:rsid w:val="007A37FA"/>
    <w:rsid w:val="007B398D"/>
    <w:rsid w:val="007B6CB4"/>
    <w:rsid w:val="007C3920"/>
    <w:rsid w:val="007D0FA7"/>
    <w:rsid w:val="007D52B6"/>
    <w:rsid w:val="007E18A1"/>
    <w:rsid w:val="00812B46"/>
    <w:rsid w:val="0082393E"/>
    <w:rsid w:val="00824079"/>
    <w:rsid w:val="00831755"/>
    <w:rsid w:val="00840BAB"/>
    <w:rsid w:val="0084654E"/>
    <w:rsid w:val="00861C42"/>
    <w:rsid w:val="00884B14"/>
    <w:rsid w:val="00886BF4"/>
    <w:rsid w:val="008C2309"/>
    <w:rsid w:val="008C48F3"/>
    <w:rsid w:val="008C7773"/>
    <w:rsid w:val="008E53BE"/>
    <w:rsid w:val="00906AF7"/>
    <w:rsid w:val="0092276A"/>
    <w:rsid w:val="009244DC"/>
    <w:rsid w:val="0092726E"/>
    <w:rsid w:val="00927F7B"/>
    <w:rsid w:val="00930A5A"/>
    <w:rsid w:val="00933955"/>
    <w:rsid w:val="00937304"/>
    <w:rsid w:val="009451B4"/>
    <w:rsid w:val="00953FA9"/>
    <w:rsid w:val="00961E7D"/>
    <w:rsid w:val="00973074"/>
    <w:rsid w:val="009830E0"/>
    <w:rsid w:val="009A20F2"/>
    <w:rsid w:val="009B1CD4"/>
    <w:rsid w:val="009B69AB"/>
    <w:rsid w:val="009B7327"/>
    <w:rsid w:val="009C0150"/>
    <w:rsid w:val="009C60AB"/>
    <w:rsid w:val="009D5526"/>
    <w:rsid w:val="009D57FC"/>
    <w:rsid w:val="009D7A32"/>
    <w:rsid w:val="009E2631"/>
    <w:rsid w:val="009E6B02"/>
    <w:rsid w:val="00A05057"/>
    <w:rsid w:val="00A2294E"/>
    <w:rsid w:val="00A24E85"/>
    <w:rsid w:val="00A5322B"/>
    <w:rsid w:val="00A54AE0"/>
    <w:rsid w:val="00A60654"/>
    <w:rsid w:val="00A70069"/>
    <w:rsid w:val="00A81137"/>
    <w:rsid w:val="00A87AEF"/>
    <w:rsid w:val="00A9110C"/>
    <w:rsid w:val="00AB2D66"/>
    <w:rsid w:val="00AD1D11"/>
    <w:rsid w:val="00AD67F4"/>
    <w:rsid w:val="00AF64B4"/>
    <w:rsid w:val="00AF68B7"/>
    <w:rsid w:val="00B01D4A"/>
    <w:rsid w:val="00B15973"/>
    <w:rsid w:val="00B17485"/>
    <w:rsid w:val="00B2275B"/>
    <w:rsid w:val="00B404C1"/>
    <w:rsid w:val="00B52DF2"/>
    <w:rsid w:val="00B55D4C"/>
    <w:rsid w:val="00B66E52"/>
    <w:rsid w:val="00B75928"/>
    <w:rsid w:val="00B80F0C"/>
    <w:rsid w:val="00BA395D"/>
    <w:rsid w:val="00BB50F1"/>
    <w:rsid w:val="00BC6977"/>
    <w:rsid w:val="00BE3AA7"/>
    <w:rsid w:val="00BE57E4"/>
    <w:rsid w:val="00BE5919"/>
    <w:rsid w:val="00BF3D87"/>
    <w:rsid w:val="00C05232"/>
    <w:rsid w:val="00C2131F"/>
    <w:rsid w:val="00C248AE"/>
    <w:rsid w:val="00C440E6"/>
    <w:rsid w:val="00C44645"/>
    <w:rsid w:val="00C45B05"/>
    <w:rsid w:val="00C504F0"/>
    <w:rsid w:val="00C52246"/>
    <w:rsid w:val="00C56C38"/>
    <w:rsid w:val="00C828EB"/>
    <w:rsid w:val="00CB30BD"/>
    <w:rsid w:val="00CB3E3D"/>
    <w:rsid w:val="00CC409F"/>
    <w:rsid w:val="00CF3B56"/>
    <w:rsid w:val="00CF4958"/>
    <w:rsid w:val="00CF6ABF"/>
    <w:rsid w:val="00D00F5E"/>
    <w:rsid w:val="00D0377D"/>
    <w:rsid w:val="00D03F65"/>
    <w:rsid w:val="00D10B93"/>
    <w:rsid w:val="00D21A13"/>
    <w:rsid w:val="00D5470F"/>
    <w:rsid w:val="00DB7DF2"/>
    <w:rsid w:val="00DC0A89"/>
    <w:rsid w:val="00DC1645"/>
    <w:rsid w:val="00DC43C4"/>
    <w:rsid w:val="00DE2DBD"/>
    <w:rsid w:val="00DE3A14"/>
    <w:rsid w:val="00DF29DF"/>
    <w:rsid w:val="00DF6C1D"/>
    <w:rsid w:val="00DF76C5"/>
    <w:rsid w:val="00E17376"/>
    <w:rsid w:val="00E22A00"/>
    <w:rsid w:val="00E27673"/>
    <w:rsid w:val="00E32F1B"/>
    <w:rsid w:val="00E47CC7"/>
    <w:rsid w:val="00E501AE"/>
    <w:rsid w:val="00E56A18"/>
    <w:rsid w:val="00E604DA"/>
    <w:rsid w:val="00E743D8"/>
    <w:rsid w:val="00E9593D"/>
    <w:rsid w:val="00EA214B"/>
    <w:rsid w:val="00EE7ACD"/>
    <w:rsid w:val="00EF02E4"/>
    <w:rsid w:val="00EF6691"/>
    <w:rsid w:val="00F01237"/>
    <w:rsid w:val="00F05CFD"/>
    <w:rsid w:val="00F106FF"/>
    <w:rsid w:val="00F21598"/>
    <w:rsid w:val="00F32BD3"/>
    <w:rsid w:val="00F34F23"/>
    <w:rsid w:val="00F60FF8"/>
    <w:rsid w:val="00F61546"/>
    <w:rsid w:val="00F63E3A"/>
    <w:rsid w:val="00F75D34"/>
    <w:rsid w:val="00F7609D"/>
    <w:rsid w:val="00F77A72"/>
    <w:rsid w:val="00F915F4"/>
    <w:rsid w:val="00FA01A1"/>
    <w:rsid w:val="00FA7E30"/>
    <w:rsid w:val="00FB48BB"/>
    <w:rsid w:val="00FC248D"/>
    <w:rsid w:val="00FC7383"/>
    <w:rsid w:val="00FD0945"/>
    <w:rsid w:val="00FE26A8"/>
    <w:rsid w:val="00FE5061"/>
    <w:rsid w:val="00FE5757"/>
    <w:rsid w:val="00FE601E"/>
    <w:rsid w:val="00FF01FD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FBB564-2CEA-4064-BA91-1E54E541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1701"/>
      <w:outlineLvl w:val="0"/>
    </w:pPr>
    <w:rPr>
      <w:rFonts w:ascii="Colonna MT" w:hAnsi="Colonna MT"/>
      <w:i/>
      <w:iCs/>
      <w:spacing w:val="3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41D57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441D57"/>
    <w:rPr>
      <w:color w:val="800080"/>
      <w:u w:val="single"/>
    </w:rPr>
  </w:style>
  <w:style w:type="paragraph" w:styleId="Rientrocorpodeltesto">
    <w:name w:val="Body Text Indent"/>
    <w:basedOn w:val="Normale"/>
    <w:rsid w:val="00B80F0C"/>
    <w:pPr>
      <w:autoSpaceDE w:val="0"/>
      <w:autoSpaceDN w:val="0"/>
      <w:adjustRightInd w:val="0"/>
      <w:ind w:firstLine="708"/>
      <w:jc w:val="both"/>
    </w:pPr>
    <w:rPr>
      <w:rFonts w:ascii="Arial" w:hAnsi="Arial" w:cs="Arial"/>
      <w:sz w:val="22"/>
      <w:szCs w:val="22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0DF"/>
    <w:rPr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2B19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B1945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FF01F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F01FD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AF64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vacy.unipv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ivacy.unipv.it/wp-content/uploads/2018/06/INFORMATIVAutenti201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idenza\Dati%20applicazioni\Microsoft\Modelli\Carta%20intestata%20Presidenza%2004_0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7C02-C014-41DC-A871-B07B5E30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Presidenza 04_05.dot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Nuova carta intestata ufficio di Presidenza</vt:lpstr>
    </vt:vector>
  </TitlesOfParts>
  <Company>Presid Facoltà Giurisprudenza</Company>
  <LinksUpToDate>false</LinksUpToDate>
  <CharactersWithSpaces>2904</CharactersWithSpaces>
  <SharedDoc>false</SharedDoc>
  <HLinks>
    <vt:vector size="12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http://giurisprudenza.unipv.it/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mailto:giurispv@unipv.it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Nuova carta intestata ufficio di Presidenza</dc:title>
  <dc:creator>Presidenza</dc:creator>
  <cp:lastModifiedBy>Daniela</cp:lastModifiedBy>
  <cp:revision>2</cp:revision>
  <cp:lastPrinted>2018-12-10T08:40:00Z</cp:lastPrinted>
  <dcterms:created xsi:type="dcterms:W3CDTF">2022-07-25T06:28:00Z</dcterms:created>
  <dcterms:modified xsi:type="dcterms:W3CDTF">2022-07-25T06:28:00Z</dcterms:modified>
</cp:coreProperties>
</file>